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8E" w:rsidRDefault="00AA1C8E" w:rsidP="00AE0C52">
      <w:pPr>
        <w:jc w:val="both"/>
        <w:rPr>
          <w:b/>
          <w:sz w:val="24"/>
          <w:szCs w:val="24"/>
        </w:rPr>
      </w:pPr>
    </w:p>
    <w:p w:rsidR="00AA1C8E" w:rsidRDefault="00AA1C8E" w:rsidP="00AE0C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 felszámoló biztos részére</w:t>
      </w:r>
    </w:p>
    <w:p w:rsidR="00AA1C8E" w:rsidRDefault="00AA1C8E" w:rsidP="00AE0C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Prudens Profit Controll Kft. (a … „f.a.” felszámolója)</w:t>
      </w:r>
    </w:p>
    <w:p w:rsidR="00AA1C8E" w:rsidRPr="00AE0C52" w:rsidRDefault="00AA1C8E" w:rsidP="00AE0C52">
      <w:pPr>
        <w:jc w:val="both"/>
        <w:rPr>
          <w:sz w:val="24"/>
          <w:szCs w:val="24"/>
        </w:rPr>
      </w:pPr>
    </w:p>
    <w:p w:rsidR="00AA1C8E" w:rsidRDefault="00AA1C8E" w:rsidP="00AE0C5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Záhony</w:t>
      </w:r>
    </w:p>
    <w:p w:rsidR="00AA1C8E" w:rsidRDefault="00AA1C8E" w:rsidP="00AE0C52">
      <w:pPr>
        <w:jc w:val="both"/>
        <w:rPr>
          <w:sz w:val="24"/>
          <w:szCs w:val="24"/>
        </w:rPr>
      </w:pPr>
      <w:r>
        <w:rPr>
          <w:sz w:val="24"/>
          <w:szCs w:val="24"/>
        </w:rPr>
        <w:t>Szebecse u. 4.</w:t>
      </w:r>
    </w:p>
    <w:p w:rsidR="00AA1C8E" w:rsidRPr="00A208AF" w:rsidRDefault="00AA1C8E" w:rsidP="00AE0C52">
      <w:pPr>
        <w:jc w:val="both"/>
        <w:rPr>
          <w:sz w:val="24"/>
          <w:szCs w:val="24"/>
        </w:rPr>
      </w:pPr>
      <w:r>
        <w:rPr>
          <w:sz w:val="24"/>
          <w:szCs w:val="24"/>
        </w:rPr>
        <w:t>4625</w:t>
      </w:r>
    </w:p>
    <w:p w:rsidR="00AA1C8E" w:rsidRDefault="00AA1C8E" w:rsidP="00AE0C52">
      <w:pPr>
        <w:jc w:val="both"/>
        <w:rPr>
          <w:sz w:val="24"/>
          <w:szCs w:val="24"/>
        </w:rPr>
      </w:pPr>
    </w:p>
    <w:p w:rsidR="00AA1C8E" w:rsidRPr="00AE0C52" w:rsidRDefault="00AA1C8E" w:rsidP="00AE0C52">
      <w:pPr>
        <w:jc w:val="both"/>
        <w:rPr>
          <w:sz w:val="24"/>
          <w:szCs w:val="24"/>
        </w:rPr>
      </w:pPr>
      <w:r>
        <w:rPr>
          <w:sz w:val="24"/>
          <w:szCs w:val="24"/>
        </w:rPr>
        <w:t>Tárgy: Hitelezői igény bejelentése</w:t>
      </w:r>
    </w:p>
    <w:p w:rsidR="00AA1C8E" w:rsidRDefault="00AA1C8E" w:rsidP="00087501">
      <w:pPr>
        <w:jc w:val="center"/>
        <w:rPr>
          <w:b/>
          <w:sz w:val="24"/>
          <w:szCs w:val="24"/>
        </w:rPr>
      </w:pPr>
    </w:p>
    <w:p w:rsidR="00AA1C8E" w:rsidRDefault="00AA1C8E" w:rsidP="00087501">
      <w:pPr>
        <w:jc w:val="center"/>
        <w:rPr>
          <w:b/>
          <w:sz w:val="24"/>
          <w:szCs w:val="24"/>
        </w:rPr>
      </w:pPr>
    </w:p>
    <w:p w:rsidR="00AA1C8E" w:rsidRPr="00087501" w:rsidRDefault="00AA1C8E" w:rsidP="00087501">
      <w:pPr>
        <w:jc w:val="center"/>
        <w:rPr>
          <w:b/>
          <w:sz w:val="24"/>
          <w:szCs w:val="24"/>
        </w:rPr>
      </w:pPr>
      <w:r w:rsidRPr="00087501">
        <w:rPr>
          <w:b/>
          <w:sz w:val="24"/>
          <w:szCs w:val="24"/>
        </w:rPr>
        <w:t xml:space="preserve">Tisztelt </w:t>
      </w:r>
      <w:r>
        <w:rPr>
          <w:b/>
          <w:sz w:val="24"/>
          <w:szCs w:val="24"/>
        </w:rPr>
        <w:t>Felszámoló biztos Úr!</w:t>
      </w:r>
    </w:p>
    <w:p w:rsidR="00AA1C8E" w:rsidRDefault="00AA1C8E" w:rsidP="004A1B7B">
      <w:pPr>
        <w:rPr>
          <w:sz w:val="24"/>
          <w:szCs w:val="24"/>
        </w:rPr>
      </w:pPr>
    </w:p>
    <w:p w:rsidR="00AA1C8E" w:rsidRPr="004A1B7B" w:rsidRDefault="00AA1C8E" w:rsidP="004A1B7B">
      <w:pPr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 w:rsidRPr="00A339C5">
        <w:rPr>
          <w:sz w:val="24"/>
          <w:szCs w:val="24"/>
        </w:rPr>
        <w:t>A</w:t>
      </w:r>
      <w:r>
        <w:rPr>
          <w:sz w:val="24"/>
          <w:szCs w:val="24"/>
        </w:rPr>
        <w:t>(z) … (székhely: ….; képviselő: …) a</w:t>
      </w:r>
      <w:r w:rsidRPr="00A339C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 </w:t>
      </w:r>
      <w:r w:rsidRPr="00A339C5">
        <w:rPr>
          <w:b/>
          <w:sz w:val="24"/>
          <w:szCs w:val="24"/>
        </w:rPr>
        <w:t xml:space="preserve">„felszámolás alatt” </w:t>
      </w:r>
      <w:r>
        <w:rPr>
          <w:sz w:val="24"/>
          <w:szCs w:val="24"/>
        </w:rPr>
        <w:t>(székhely</w:t>
      </w:r>
      <w:r w:rsidRPr="00A339C5">
        <w:rPr>
          <w:sz w:val="24"/>
          <w:szCs w:val="24"/>
        </w:rPr>
        <w:t xml:space="preserve">: </w:t>
      </w:r>
      <w:r>
        <w:rPr>
          <w:sz w:val="24"/>
          <w:szCs w:val="24"/>
        </w:rPr>
        <w:t>…; felszámoló biztos: …</w:t>
      </w:r>
      <w:r w:rsidRPr="00A339C5">
        <w:rPr>
          <w:sz w:val="24"/>
          <w:szCs w:val="24"/>
        </w:rPr>
        <w:t>) adós gazdálkodó szervezet</w:t>
      </w:r>
      <w:r>
        <w:rPr>
          <w:sz w:val="24"/>
          <w:szCs w:val="24"/>
        </w:rPr>
        <w:t>nek a … Törvényszéken ...</w:t>
      </w:r>
      <w:r w:rsidRPr="00A339C5">
        <w:rPr>
          <w:sz w:val="24"/>
          <w:szCs w:val="24"/>
        </w:rPr>
        <w:t xml:space="preserve"> szám alatt folyamatban lévő felszámolási eljárásában </w:t>
      </w:r>
      <w:r>
        <w:rPr>
          <w:sz w:val="24"/>
          <w:szCs w:val="24"/>
        </w:rPr>
        <w:t>az alábbi</w:t>
      </w:r>
      <w:r w:rsidRPr="00A339C5">
        <w:rPr>
          <w:sz w:val="24"/>
          <w:szCs w:val="24"/>
        </w:rPr>
        <w:t xml:space="preserve"> követelés</w:t>
      </w:r>
      <w:r>
        <w:rPr>
          <w:sz w:val="24"/>
          <w:szCs w:val="24"/>
        </w:rPr>
        <w:t>ünket jelentjük be.</w:t>
      </w:r>
    </w:p>
    <w:p w:rsidR="00AA1C8E" w:rsidRDefault="00AA1C8E" w:rsidP="006F7CCE">
      <w:pPr>
        <w:jc w:val="both"/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Tájékoztatjuk Önt arról, hogy társaságunk az adóssal …-án/én </w:t>
      </w:r>
      <w:r w:rsidRPr="00483B7A">
        <w:rPr>
          <w:sz w:val="24"/>
          <w:szCs w:val="24"/>
        </w:rPr>
        <w:t>kötött</w:t>
      </w:r>
      <w:r>
        <w:rPr>
          <w:sz w:val="24"/>
          <w:szCs w:val="24"/>
        </w:rPr>
        <w:t xml:space="preserve"> …</w:t>
      </w:r>
      <w:r w:rsidRPr="00483B7A">
        <w:rPr>
          <w:sz w:val="24"/>
          <w:szCs w:val="24"/>
        </w:rPr>
        <w:t xml:space="preserve"> szerződést.</w:t>
      </w:r>
      <w:r>
        <w:rPr>
          <w:sz w:val="24"/>
          <w:szCs w:val="24"/>
        </w:rPr>
        <w:t xml:space="preserve"> A jelen levelünkhöz csatolt számlákat az adós gazdálkodó szervezet befogadta, de kifizetésüket a mai napig nem teljesítette.</w:t>
      </w:r>
    </w:p>
    <w:p w:rsidR="00AA1C8E" w:rsidRDefault="00AA1C8E" w:rsidP="006F7CCE">
      <w:pPr>
        <w:jc w:val="both"/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>
        <w:rPr>
          <w:sz w:val="24"/>
          <w:szCs w:val="24"/>
        </w:rPr>
        <w:t>Kérjük, hogy a mellékelt számlák alapján, a fennálló …,- Ft összegű követelésünket a csődeljárásáról és felszámolási eljárásáról szóló 1991. évi XLIX. törvény 57. § (1) bekezdés alapján nyilvántartásban venni és részünkre visszaigazolni szíveskedjen!</w:t>
      </w:r>
    </w:p>
    <w:p w:rsidR="00AA1C8E" w:rsidRPr="00E21DBB" w:rsidRDefault="00AA1C8E" w:rsidP="006F7CCE">
      <w:pPr>
        <w:jc w:val="both"/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 w:rsidRPr="00E21DBB">
        <w:rPr>
          <w:sz w:val="24"/>
          <w:szCs w:val="24"/>
        </w:rPr>
        <w:t xml:space="preserve">Tájékoztatjuk arról is, hogy a </w:t>
      </w:r>
      <w:r>
        <w:rPr>
          <w:sz w:val="24"/>
          <w:szCs w:val="24"/>
        </w:rPr>
        <w:t>…</w:t>
      </w:r>
      <w:r w:rsidRPr="00E21DBB">
        <w:rPr>
          <w:sz w:val="24"/>
          <w:szCs w:val="24"/>
        </w:rPr>
        <w:t xml:space="preserve">,- Ft összegű regisztrációs díjat a </w:t>
      </w:r>
      <w:r>
        <w:rPr>
          <w:sz w:val="24"/>
          <w:szCs w:val="24"/>
        </w:rPr>
        <w:t>…</w:t>
      </w:r>
      <w:r w:rsidRPr="00E21DBB">
        <w:rPr>
          <w:sz w:val="24"/>
          <w:szCs w:val="24"/>
        </w:rPr>
        <w:t xml:space="preserve"> </w:t>
      </w:r>
      <w:r>
        <w:rPr>
          <w:sz w:val="24"/>
          <w:szCs w:val="24"/>
        </w:rPr>
        <w:t>Törvényszék</w:t>
      </w:r>
      <w:r w:rsidRPr="00E21DBB">
        <w:rPr>
          <w:sz w:val="24"/>
          <w:szCs w:val="24"/>
        </w:rPr>
        <w:t xml:space="preserve"> Gazdasági Hivatalánál kezelt </w:t>
      </w:r>
      <w:r>
        <w:rPr>
          <w:sz w:val="24"/>
          <w:szCs w:val="24"/>
        </w:rPr>
        <w:t>…</w:t>
      </w:r>
      <w:r w:rsidRPr="00E21DBB">
        <w:rPr>
          <w:sz w:val="24"/>
          <w:szCs w:val="24"/>
        </w:rPr>
        <w:t>. számú számlára megfizet</w:t>
      </w:r>
      <w:r>
        <w:rPr>
          <w:sz w:val="24"/>
          <w:szCs w:val="24"/>
        </w:rPr>
        <w:t>tük.</w:t>
      </w:r>
    </w:p>
    <w:p w:rsidR="00AA1C8E" w:rsidRDefault="00AA1C8E" w:rsidP="006F7CCE">
      <w:pPr>
        <w:jc w:val="both"/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>
        <w:rPr>
          <w:sz w:val="24"/>
          <w:szCs w:val="24"/>
        </w:rPr>
        <w:t>Kérjük a fentiek szíves tudomásulvételét és a szükséges intézkedések megtételét!</w:t>
      </w:r>
    </w:p>
    <w:p w:rsidR="00AA1C8E" w:rsidRDefault="00AA1C8E" w:rsidP="006F7CCE">
      <w:pPr>
        <w:jc w:val="both"/>
        <w:rPr>
          <w:sz w:val="24"/>
          <w:szCs w:val="24"/>
        </w:rPr>
      </w:pPr>
    </w:p>
    <w:p w:rsidR="00AA1C8E" w:rsidRDefault="00AA1C8E" w:rsidP="006F7CCE">
      <w:pPr>
        <w:jc w:val="both"/>
        <w:rPr>
          <w:sz w:val="24"/>
          <w:szCs w:val="24"/>
        </w:rPr>
      </w:pPr>
      <w:r>
        <w:rPr>
          <w:sz w:val="24"/>
          <w:szCs w:val="24"/>
        </w:rPr>
        <w:t>Kelt:</w:t>
      </w:r>
    </w:p>
    <w:p w:rsidR="00AA1C8E" w:rsidRDefault="00AA1C8E" w:rsidP="00780EF7">
      <w:pPr>
        <w:jc w:val="both"/>
        <w:rPr>
          <w:sz w:val="24"/>
          <w:szCs w:val="24"/>
        </w:rPr>
      </w:pPr>
    </w:p>
    <w:p w:rsidR="00AA1C8E" w:rsidRDefault="00AA1C8E" w:rsidP="00780EF7">
      <w:pPr>
        <w:jc w:val="both"/>
        <w:rPr>
          <w:sz w:val="24"/>
          <w:szCs w:val="24"/>
        </w:rPr>
      </w:pPr>
    </w:p>
    <w:p w:rsidR="00AA1C8E" w:rsidRPr="00A339C5" w:rsidRDefault="00AA1C8E" w:rsidP="007567F5">
      <w:pPr>
        <w:jc w:val="center"/>
        <w:rPr>
          <w:sz w:val="24"/>
          <w:szCs w:val="24"/>
        </w:rPr>
      </w:pPr>
      <w:r>
        <w:rPr>
          <w:sz w:val="24"/>
          <w:szCs w:val="24"/>
        </w:rPr>
        <w:t>Tisztelettel:</w:t>
      </w:r>
    </w:p>
    <w:p w:rsidR="00AA1C8E" w:rsidRDefault="00AA1C8E" w:rsidP="00780EF7">
      <w:pPr>
        <w:tabs>
          <w:tab w:val="left" w:pos="5812"/>
        </w:tabs>
        <w:rPr>
          <w:sz w:val="24"/>
          <w:szCs w:val="24"/>
        </w:rPr>
      </w:pPr>
    </w:p>
    <w:p w:rsidR="00AA1C8E" w:rsidRPr="00A43D66" w:rsidRDefault="00AA1C8E" w:rsidP="00780EF7">
      <w:pPr>
        <w:tabs>
          <w:tab w:val="left" w:pos="5812"/>
        </w:tabs>
        <w:jc w:val="center"/>
        <w:rPr>
          <w:b/>
          <w:sz w:val="24"/>
          <w:szCs w:val="24"/>
        </w:rPr>
      </w:pPr>
    </w:p>
    <w:sectPr w:rsidR="00AA1C8E" w:rsidRPr="00A43D66" w:rsidSect="000151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C8E" w:rsidRDefault="00AA1C8E" w:rsidP="00490856">
      <w:r>
        <w:separator/>
      </w:r>
    </w:p>
  </w:endnote>
  <w:endnote w:type="continuationSeparator" w:id="0">
    <w:p w:rsidR="00AA1C8E" w:rsidRDefault="00AA1C8E" w:rsidP="0049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C8E" w:rsidRDefault="00AA1C8E" w:rsidP="00490856">
      <w:r>
        <w:separator/>
      </w:r>
    </w:p>
  </w:footnote>
  <w:footnote w:type="continuationSeparator" w:id="0">
    <w:p w:rsidR="00AA1C8E" w:rsidRDefault="00AA1C8E" w:rsidP="00490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CCE"/>
    <w:rsid w:val="0000119A"/>
    <w:rsid w:val="000151D2"/>
    <w:rsid w:val="0004363D"/>
    <w:rsid w:val="000616B1"/>
    <w:rsid w:val="00075ABD"/>
    <w:rsid w:val="00087501"/>
    <w:rsid w:val="000A22B8"/>
    <w:rsid w:val="000E7037"/>
    <w:rsid w:val="0019395A"/>
    <w:rsid w:val="001A5204"/>
    <w:rsid w:val="001B3FFF"/>
    <w:rsid w:val="001E2C32"/>
    <w:rsid w:val="00220912"/>
    <w:rsid w:val="00234742"/>
    <w:rsid w:val="00236422"/>
    <w:rsid w:val="00241030"/>
    <w:rsid w:val="00276085"/>
    <w:rsid w:val="00291B92"/>
    <w:rsid w:val="0029211A"/>
    <w:rsid w:val="002B3656"/>
    <w:rsid w:val="0030637B"/>
    <w:rsid w:val="00331324"/>
    <w:rsid w:val="003357E0"/>
    <w:rsid w:val="003367E8"/>
    <w:rsid w:val="00345D5D"/>
    <w:rsid w:val="00352745"/>
    <w:rsid w:val="0037736A"/>
    <w:rsid w:val="003A1896"/>
    <w:rsid w:val="003D1BF6"/>
    <w:rsid w:val="003E4658"/>
    <w:rsid w:val="003F2FD1"/>
    <w:rsid w:val="00420EFE"/>
    <w:rsid w:val="004512CF"/>
    <w:rsid w:val="00454F35"/>
    <w:rsid w:val="00457E6F"/>
    <w:rsid w:val="00483B7A"/>
    <w:rsid w:val="00490856"/>
    <w:rsid w:val="00492803"/>
    <w:rsid w:val="004A1B7B"/>
    <w:rsid w:val="004A546F"/>
    <w:rsid w:val="004B4969"/>
    <w:rsid w:val="00514B0B"/>
    <w:rsid w:val="0055288A"/>
    <w:rsid w:val="00585B20"/>
    <w:rsid w:val="005C22D6"/>
    <w:rsid w:val="005C4030"/>
    <w:rsid w:val="005E3F31"/>
    <w:rsid w:val="006042EE"/>
    <w:rsid w:val="00611DE4"/>
    <w:rsid w:val="006125E2"/>
    <w:rsid w:val="00615859"/>
    <w:rsid w:val="0063732A"/>
    <w:rsid w:val="006B0FDE"/>
    <w:rsid w:val="006C70F8"/>
    <w:rsid w:val="006E3515"/>
    <w:rsid w:val="006F34AD"/>
    <w:rsid w:val="006F7CCE"/>
    <w:rsid w:val="00710717"/>
    <w:rsid w:val="007166FE"/>
    <w:rsid w:val="007278D9"/>
    <w:rsid w:val="007567F5"/>
    <w:rsid w:val="007746F5"/>
    <w:rsid w:val="00780EF7"/>
    <w:rsid w:val="0083272D"/>
    <w:rsid w:val="0092157B"/>
    <w:rsid w:val="009D69A0"/>
    <w:rsid w:val="009E718F"/>
    <w:rsid w:val="00A16F9F"/>
    <w:rsid w:val="00A208AF"/>
    <w:rsid w:val="00A339C5"/>
    <w:rsid w:val="00A43D66"/>
    <w:rsid w:val="00A55C20"/>
    <w:rsid w:val="00A81E7B"/>
    <w:rsid w:val="00A94FD5"/>
    <w:rsid w:val="00AA1C8E"/>
    <w:rsid w:val="00AC5629"/>
    <w:rsid w:val="00AC6482"/>
    <w:rsid w:val="00AE0C52"/>
    <w:rsid w:val="00B54989"/>
    <w:rsid w:val="00B87DCF"/>
    <w:rsid w:val="00BD46A3"/>
    <w:rsid w:val="00BE2706"/>
    <w:rsid w:val="00BE6DBB"/>
    <w:rsid w:val="00BF4547"/>
    <w:rsid w:val="00C24FD9"/>
    <w:rsid w:val="00C33E30"/>
    <w:rsid w:val="00C91000"/>
    <w:rsid w:val="00CC42CD"/>
    <w:rsid w:val="00CD5300"/>
    <w:rsid w:val="00D321CF"/>
    <w:rsid w:val="00D35B4F"/>
    <w:rsid w:val="00D53840"/>
    <w:rsid w:val="00D54E68"/>
    <w:rsid w:val="00D607C8"/>
    <w:rsid w:val="00DF604C"/>
    <w:rsid w:val="00E07F59"/>
    <w:rsid w:val="00E1231D"/>
    <w:rsid w:val="00E21DBB"/>
    <w:rsid w:val="00E22EA0"/>
    <w:rsid w:val="00E36DCC"/>
    <w:rsid w:val="00E84BA1"/>
    <w:rsid w:val="00EB67CF"/>
    <w:rsid w:val="00EE4022"/>
    <w:rsid w:val="00EF21DF"/>
    <w:rsid w:val="00EF4D0D"/>
    <w:rsid w:val="00F67A7B"/>
    <w:rsid w:val="00FA1594"/>
    <w:rsid w:val="00FB1F58"/>
    <w:rsid w:val="00FB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CCE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7C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7CCE"/>
    <w:pPr>
      <w:keepNext/>
      <w:jc w:val="center"/>
      <w:outlineLvl w:val="3"/>
    </w:pPr>
    <w:rPr>
      <w:b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CCE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7CCE"/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7CCE"/>
    <w:rPr>
      <w:rFonts w:ascii="Times New Roman" w:hAnsi="Times New Roman" w:cs="Times New Roman"/>
      <w:b/>
      <w:i/>
      <w:iCs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6F7CCE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7CCE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blokk1">
    <w:name w:val="Szövegblokk1"/>
    <w:basedOn w:val="Normal"/>
    <w:uiPriority w:val="99"/>
    <w:rsid w:val="006F7CCE"/>
    <w:pPr>
      <w:overflowPunct w:val="0"/>
      <w:autoSpaceDE w:val="0"/>
      <w:autoSpaceDN w:val="0"/>
      <w:adjustRightInd w:val="0"/>
      <w:ind w:left="-284" w:right="-284"/>
      <w:jc w:val="both"/>
    </w:pPr>
  </w:style>
  <w:style w:type="paragraph" w:styleId="Header">
    <w:name w:val="header"/>
    <w:basedOn w:val="Normal"/>
    <w:link w:val="HeaderChar"/>
    <w:uiPriority w:val="99"/>
    <w:semiHidden/>
    <w:rsid w:val="006F7C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7CCE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3D1B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BF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E123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143</Words>
  <Characters>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felszámoló biztos részére</dc:title>
  <dc:subject/>
  <dc:creator>Gabi</dc:creator>
  <cp:keywords/>
  <dc:description/>
  <cp:lastModifiedBy>ANIKO</cp:lastModifiedBy>
  <cp:revision>2</cp:revision>
  <dcterms:created xsi:type="dcterms:W3CDTF">2013-09-24T09:36:00Z</dcterms:created>
  <dcterms:modified xsi:type="dcterms:W3CDTF">2013-09-24T09:36:00Z</dcterms:modified>
</cp:coreProperties>
</file>